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44" w:rsidRPr="00B83FB7" w:rsidRDefault="00826144" w:rsidP="00B83FB7">
      <w:pPr>
        <w:jc w:val="center"/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>Отчет</w:t>
      </w:r>
    </w:p>
    <w:p w:rsidR="00826144" w:rsidRPr="00B83FB7" w:rsidRDefault="00826144" w:rsidP="00B83FB7">
      <w:pPr>
        <w:jc w:val="center"/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>о проведении внеклассного мероприятия</w:t>
      </w:r>
    </w:p>
    <w:p w:rsidR="00826144" w:rsidRPr="00B83FB7" w:rsidRDefault="00826144" w:rsidP="00B83FB7">
      <w:pPr>
        <w:jc w:val="center"/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>«Поговорим о здоровом образе жизни» для учащихся 1-4 классов.</w:t>
      </w:r>
    </w:p>
    <w:p w:rsidR="00826144" w:rsidRPr="00B83FB7" w:rsidRDefault="00826144" w:rsidP="00B83FB7">
      <w:pPr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 xml:space="preserve">Цель проведения: </w:t>
      </w:r>
    </w:p>
    <w:p w:rsidR="00826144" w:rsidRPr="00B83FB7" w:rsidRDefault="00826144" w:rsidP="00B83FB7">
      <w:pPr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>учиться быть здоровыми;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FB7">
        <w:rPr>
          <w:rFonts w:ascii="Times New Roman" w:hAnsi="Times New Roman"/>
          <w:sz w:val="28"/>
          <w:szCs w:val="28"/>
        </w:rPr>
        <w:t xml:space="preserve">стремиться «творить» свое здоровье; </w:t>
      </w:r>
    </w:p>
    <w:p w:rsidR="00826144" w:rsidRPr="00B83FB7" w:rsidRDefault="00826144" w:rsidP="00B83FB7">
      <w:pPr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 xml:space="preserve">Вступительным словом «Здравствуйте!» началась беседа. Ребята объяснили значение этого слова. </w:t>
      </w:r>
    </w:p>
    <w:p w:rsidR="00826144" w:rsidRPr="00B83FB7" w:rsidRDefault="00826144" w:rsidP="00B83FB7">
      <w:pPr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 xml:space="preserve">Чтобы поднять настроение с удовольствием выполнили музыкальную зарядку. </w:t>
      </w:r>
    </w:p>
    <w:p w:rsidR="00826144" w:rsidRPr="00B83FB7" w:rsidRDefault="00826144" w:rsidP="00B83FB7">
      <w:pPr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>Затем поговорили о личной гигиене человека, о правильном питании. Рассуждали о сочетании труда и отдыха, о вредных привычках. Все вместе составили памятку по формированию ЗОЖ.</w:t>
      </w:r>
    </w:p>
    <w:p w:rsidR="00826144" w:rsidRPr="00B83FB7" w:rsidRDefault="00826144" w:rsidP="00B83FB7">
      <w:pPr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 xml:space="preserve">Отвечали на вопросы, придумали продолжение сказки, проанализировали стихотворение Б. Заходера «Петя мечтает» и посмотрели видеоролик «Баллада о здоровье». </w:t>
      </w:r>
    </w:p>
    <w:p w:rsidR="00826144" w:rsidRPr="00B83FB7" w:rsidRDefault="00826144" w:rsidP="00B83FB7">
      <w:pPr>
        <w:rPr>
          <w:rFonts w:ascii="Times New Roman" w:hAnsi="Times New Roman"/>
          <w:sz w:val="28"/>
          <w:szCs w:val="28"/>
        </w:rPr>
      </w:pPr>
      <w:r w:rsidRPr="00B83FB7">
        <w:rPr>
          <w:rFonts w:ascii="Times New Roman" w:hAnsi="Times New Roman"/>
          <w:sz w:val="28"/>
          <w:szCs w:val="28"/>
        </w:rPr>
        <w:t>Ответственные за проведение мероприятия учителя:</w:t>
      </w:r>
      <w:bookmarkStart w:id="0" w:name="_GoBack"/>
      <w:bookmarkEnd w:id="0"/>
      <w:r w:rsidRPr="00B83FB7">
        <w:rPr>
          <w:rFonts w:ascii="Times New Roman" w:hAnsi="Times New Roman"/>
          <w:sz w:val="28"/>
          <w:szCs w:val="28"/>
        </w:rPr>
        <w:t xml:space="preserve"> Сероус С.Н., Ганжа С.С.</w:t>
      </w:r>
    </w:p>
    <w:p w:rsidR="00826144" w:rsidRPr="00B83FB7" w:rsidRDefault="00826144" w:rsidP="00B83FB7">
      <w:pPr>
        <w:rPr>
          <w:rFonts w:ascii="Times New Roman" w:hAnsi="Times New Roman"/>
          <w:sz w:val="28"/>
          <w:szCs w:val="28"/>
        </w:rPr>
      </w:pPr>
    </w:p>
    <w:p w:rsidR="00826144" w:rsidRDefault="00826144"/>
    <w:sectPr w:rsidR="00826144" w:rsidSect="00DF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260C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527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845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588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B67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D4D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E2F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4A1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E1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EE8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947"/>
    <w:rsid w:val="00040047"/>
    <w:rsid w:val="001F3947"/>
    <w:rsid w:val="0032346E"/>
    <w:rsid w:val="0053679C"/>
    <w:rsid w:val="00826144"/>
    <w:rsid w:val="009344B1"/>
    <w:rsid w:val="009C0216"/>
    <w:rsid w:val="00B83FB7"/>
    <w:rsid w:val="00D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113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cp:lastPrinted>2018-02-06T15:00:00Z</cp:lastPrinted>
  <dcterms:created xsi:type="dcterms:W3CDTF">2018-02-06T14:31:00Z</dcterms:created>
  <dcterms:modified xsi:type="dcterms:W3CDTF">2018-02-06T15:00:00Z</dcterms:modified>
</cp:coreProperties>
</file>